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6BAF" w14:textId="1668F237" w:rsidR="00021279" w:rsidRPr="001977AD" w:rsidRDefault="00021279" w:rsidP="00B305C3">
      <w:pPr>
        <w:spacing w:line="276" w:lineRule="auto"/>
        <w:jc w:val="center"/>
        <w:rPr>
          <w:rFonts w:ascii="Arial Narrow" w:hAnsi="Arial Narrow"/>
          <w:b/>
          <w:bCs/>
          <w:spacing w:val="40"/>
          <w:sz w:val="34"/>
          <w:szCs w:val="34"/>
        </w:rPr>
      </w:pPr>
      <w:r w:rsidRPr="001977AD">
        <w:rPr>
          <w:rFonts w:ascii="Arial Narrow" w:hAnsi="Arial Narrow"/>
          <w:b/>
          <w:bCs/>
          <w:spacing w:val="40"/>
          <w:sz w:val="34"/>
          <w:szCs w:val="34"/>
        </w:rPr>
        <w:t>PRIHLÁŠKA</w:t>
      </w:r>
    </w:p>
    <w:p w14:paraId="374645E7" w14:textId="566EA09E" w:rsidR="00021279" w:rsidRDefault="00021279" w:rsidP="00021279">
      <w:pPr>
        <w:rPr>
          <w:rFonts w:ascii="Arial Narrow" w:hAnsi="Arial Narrow"/>
          <w:sz w:val="28"/>
          <w:szCs w:val="28"/>
        </w:rPr>
      </w:pPr>
    </w:p>
    <w:p w14:paraId="6D14C32F" w14:textId="77777777" w:rsidR="00911725" w:rsidRPr="00911725" w:rsidRDefault="00911725" w:rsidP="00021279">
      <w:pPr>
        <w:rPr>
          <w:rFonts w:ascii="Arial Narrow" w:hAnsi="Arial Narrow"/>
          <w:sz w:val="12"/>
          <w:szCs w:val="12"/>
        </w:rPr>
      </w:pPr>
    </w:p>
    <w:p w14:paraId="1DF47115" w14:textId="764EF7ED" w:rsidR="00021279" w:rsidRPr="008B772F" w:rsidRDefault="00021279" w:rsidP="00B94E4A">
      <w:pPr>
        <w:spacing w:line="360" w:lineRule="auto"/>
        <w:rPr>
          <w:rFonts w:ascii="Arial Narrow" w:hAnsi="Arial Narrow"/>
          <w:sz w:val="26"/>
          <w:szCs w:val="26"/>
        </w:rPr>
      </w:pPr>
      <w:r w:rsidRPr="008B772F">
        <w:rPr>
          <w:rFonts w:ascii="Arial Narrow" w:hAnsi="Arial Narrow"/>
          <w:sz w:val="26"/>
          <w:szCs w:val="26"/>
        </w:rPr>
        <w:t>titul, meno, priezvisko</w:t>
      </w:r>
      <w:r w:rsidR="000E7EE9" w:rsidRPr="008B772F">
        <w:rPr>
          <w:rFonts w:ascii="Arial Narrow" w:hAnsi="Arial Narrow"/>
          <w:sz w:val="26"/>
          <w:szCs w:val="26"/>
        </w:rPr>
        <w:t>:</w:t>
      </w:r>
      <w:r w:rsidRPr="008B772F">
        <w:rPr>
          <w:rFonts w:ascii="Arial Narrow" w:hAnsi="Arial Narrow"/>
          <w:sz w:val="26"/>
          <w:szCs w:val="26"/>
        </w:rPr>
        <w:t xml:space="preserve"> </w:t>
      </w:r>
      <w:r w:rsidR="000E7EE9" w:rsidRPr="008B772F">
        <w:rPr>
          <w:rFonts w:ascii="Arial Narrow" w:hAnsi="Arial Narrow"/>
          <w:sz w:val="26"/>
          <w:szCs w:val="26"/>
        </w:rPr>
        <w:tab/>
      </w:r>
      <w:r w:rsidRPr="008B772F">
        <w:rPr>
          <w:rFonts w:ascii="Arial Narrow" w:hAnsi="Arial Narrow"/>
          <w:sz w:val="26"/>
          <w:szCs w:val="26"/>
        </w:rPr>
        <w:t>.............</w:t>
      </w:r>
      <w:r w:rsidR="000E7EE9" w:rsidRPr="008B772F">
        <w:rPr>
          <w:rFonts w:ascii="Arial Narrow" w:hAnsi="Arial Narrow"/>
          <w:sz w:val="26"/>
          <w:szCs w:val="26"/>
        </w:rPr>
        <w:t>................................</w:t>
      </w:r>
      <w:r w:rsidRPr="008B772F">
        <w:rPr>
          <w:rFonts w:ascii="Arial Narrow" w:hAnsi="Arial Narrow"/>
          <w:sz w:val="26"/>
          <w:szCs w:val="26"/>
        </w:rPr>
        <w:t>..</w:t>
      </w:r>
      <w:r w:rsidR="00DE7886" w:rsidRPr="008B772F">
        <w:rPr>
          <w:rFonts w:ascii="Arial Narrow" w:hAnsi="Arial Narrow"/>
          <w:sz w:val="26"/>
          <w:szCs w:val="26"/>
        </w:rPr>
        <w:t>..................</w:t>
      </w:r>
      <w:r w:rsidRPr="008B772F">
        <w:rPr>
          <w:rFonts w:ascii="Arial Narrow" w:hAnsi="Arial Narrow"/>
          <w:sz w:val="26"/>
          <w:szCs w:val="26"/>
        </w:rPr>
        <w:t xml:space="preserve">................................ </w:t>
      </w:r>
    </w:p>
    <w:p w14:paraId="179E71BF" w14:textId="4128A0D2" w:rsidR="00021279" w:rsidRPr="008B772F" w:rsidRDefault="00021279" w:rsidP="00B94E4A">
      <w:pPr>
        <w:spacing w:line="360" w:lineRule="auto"/>
        <w:rPr>
          <w:rFonts w:ascii="Arial Narrow" w:hAnsi="Arial Narrow"/>
          <w:sz w:val="26"/>
          <w:szCs w:val="26"/>
        </w:rPr>
      </w:pPr>
      <w:r w:rsidRPr="008B772F">
        <w:rPr>
          <w:rFonts w:ascii="Arial Narrow" w:hAnsi="Arial Narrow"/>
          <w:sz w:val="26"/>
          <w:szCs w:val="26"/>
        </w:rPr>
        <w:t xml:space="preserve">adresa: </w:t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DE7886" w:rsidRPr="008B772F">
        <w:rPr>
          <w:rFonts w:ascii="Arial Narrow" w:hAnsi="Arial Narrow"/>
          <w:sz w:val="26"/>
          <w:szCs w:val="26"/>
        </w:rPr>
        <w:t>.................................................................................................</w:t>
      </w:r>
    </w:p>
    <w:p w14:paraId="72B42A7A" w14:textId="162AFA7D" w:rsidR="00021279" w:rsidRPr="008B772F" w:rsidRDefault="00021279" w:rsidP="00B94E4A">
      <w:pPr>
        <w:spacing w:line="360" w:lineRule="auto"/>
        <w:rPr>
          <w:rFonts w:ascii="Arial Narrow" w:hAnsi="Arial Narrow"/>
          <w:sz w:val="26"/>
          <w:szCs w:val="26"/>
        </w:rPr>
      </w:pPr>
      <w:r w:rsidRPr="008B772F">
        <w:rPr>
          <w:rFonts w:ascii="Arial Narrow" w:hAnsi="Arial Narrow"/>
          <w:sz w:val="26"/>
          <w:szCs w:val="26"/>
        </w:rPr>
        <w:t>tel. č.</w:t>
      </w:r>
      <w:r w:rsidR="000E7EE9" w:rsidRPr="008B772F">
        <w:rPr>
          <w:rFonts w:ascii="Arial Narrow" w:hAnsi="Arial Narrow"/>
          <w:sz w:val="26"/>
          <w:szCs w:val="26"/>
        </w:rPr>
        <w:t>:</w:t>
      </w:r>
      <w:r w:rsidRPr="008B772F">
        <w:rPr>
          <w:rFonts w:ascii="Arial Narrow" w:hAnsi="Arial Narrow"/>
          <w:sz w:val="26"/>
          <w:szCs w:val="26"/>
        </w:rPr>
        <w:t xml:space="preserve"> </w:t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DE7886" w:rsidRPr="008B772F">
        <w:rPr>
          <w:rFonts w:ascii="Arial Narrow" w:hAnsi="Arial Narrow"/>
          <w:sz w:val="26"/>
          <w:szCs w:val="26"/>
        </w:rPr>
        <w:tab/>
        <w:t>.................................................................................................</w:t>
      </w:r>
    </w:p>
    <w:p w14:paraId="7EFED287" w14:textId="28144337" w:rsidR="00021279" w:rsidRPr="00DE7886" w:rsidRDefault="00021279" w:rsidP="00B94E4A">
      <w:pPr>
        <w:spacing w:line="360" w:lineRule="auto"/>
        <w:rPr>
          <w:rFonts w:ascii="Arial Narrow" w:hAnsi="Arial Narrow"/>
          <w:sz w:val="28"/>
          <w:szCs w:val="28"/>
        </w:rPr>
      </w:pPr>
      <w:r w:rsidRPr="008B772F">
        <w:rPr>
          <w:rFonts w:ascii="Arial Narrow" w:hAnsi="Arial Narrow"/>
          <w:sz w:val="26"/>
          <w:szCs w:val="26"/>
        </w:rPr>
        <w:t xml:space="preserve">e-mail: </w:t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0E7EE9" w:rsidRPr="008B772F">
        <w:rPr>
          <w:rFonts w:ascii="Arial Narrow" w:hAnsi="Arial Narrow"/>
          <w:sz w:val="26"/>
          <w:szCs w:val="26"/>
        </w:rPr>
        <w:tab/>
      </w:r>
      <w:r w:rsidR="008B772F">
        <w:rPr>
          <w:rFonts w:ascii="Arial Narrow" w:hAnsi="Arial Narrow"/>
          <w:sz w:val="26"/>
          <w:szCs w:val="26"/>
        </w:rPr>
        <w:tab/>
      </w:r>
      <w:r w:rsidR="00DE7886" w:rsidRPr="008B772F">
        <w:rPr>
          <w:rFonts w:ascii="Arial Narrow" w:hAnsi="Arial Narrow"/>
          <w:sz w:val="26"/>
          <w:szCs w:val="26"/>
        </w:rPr>
        <w:t>.................................................................................................</w:t>
      </w:r>
    </w:p>
    <w:p w14:paraId="6B8BA23F" w14:textId="77777777" w:rsidR="00021279" w:rsidRPr="00DE7886" w:rsidRDefault="00021279" w:rsidP="00021279">
      <w:pPr>
        <w:rPr>
          <w:rFonts w:ascii="Arial Narrow" w:hAnsi="Arial Narrow"/>
          <w:sz w:val="28"/>
          <w:szCs w:val="28"/>
        </w:rPr>
      </w:pPr>
    </w:p>
    <w:p w14:paraId="6448C689" w14:textId="77777777" w:rsidR="0007045F" w:rsidRDefault="00021279" w:rsidP="00B305C3">
      <w:pPr>
        <w:spacing w:line="276" w:lineRule="auto"/>
        <w:jc w:val="center"/>
        <w:rPr>
          <w:rFonts w:ascii="Arial Narrow" w:hAnsi="Arial Narrow"/>
          <w:sz w:val="26"/>
          <w:szCs w:val="26"/>
        </w:rPr>
      </w:pPr>
      <w:r w:rsidRPr="008B772F">
        <w:rPr>
          <w:rFonts w:ascii="Arial Narrow" w:hAnsi="Arial Narrow"/>
          <w:sz w:val="26"/>
          <w:szCs w:val="26"/>
        </w:rPr>
        <w:t xml:space="preserve">sa týmto </w:t>
      </w:r>
      <w:r w:rsidR="0007045F">
        <w:rPr>
          <w:rFonts w:ascii="Arial Narrow" w:hAnsi="Arial Narrow"/>
          <w:sz w:val="26"/>
          <w:szCs w:val="26"/>
        </w:rPr>
        <w:t xml:space="preserve">záväzne </w:t>
      </w:r>
      <w:r w:rsidRPr="008B772F">
        <w:rPr>
          <w:rFonts w:ascii="Arial Narrow" w:hAnsi="Arial Narrow"/>
          <w:sz w:val="26"/>
          <w:szCs w:val="26"/>
        </w:rPr>
        <w:t xml:space="preserve">prihlasujem </w:t>
      </w:r>
    </w:p>
    <w:p w14:paraId="1D85B3A1" w14:textId="77777777" w:rsidR="0007045F" w:rsidRDefault="0007045F" w:rsidP="00B305C3">
      <w:pPr>
        <w:spacing w:line="276" w:lineRule="auto"/>
        <w:jc w:val="center"/>
        <w:rPr>
          <w:rFonts w:ascii="Arial Narrow" w:hAnsi="Arial Narrow"/>
          <w:sz w:val="26"/>
          <w:szCs w:val="26"/>
        </w:rPr>
      </w:pPr>
    </w:p>
    <w:p w14:paraId="6C58E3D1" w14:textId="6094956D" w:rsidR="0007045F" w:rsidRDefault="00021279" w:rsidP="0007045F">
      <w:pPr>
        <w:spacing w:line="276" w:lineRule="auto"/>
        <w:jc w:val="center"/>
        <w:rPr>
          <w:rFonts w:ascii="Arial Narrow" w:hAnsi="Arial Narrow"/>
          <w:bCs/>
          <w:sz w:val="26"/>
          <w:szCs w:val="26"/>
        </w:rPr>
      </w:pPr>
      <w:r w:rsidRPr="008B772F">
        <w:rPr>
          <w:rFonts w:ascii="Arial Narrow" w:hAnsi="Arial Narrow"/>
          <w:sz w:val="26"/>
          <w:szCs w:val="26"/>
        </w:rPr>
        <w:t xml:space="preserve">na </w:t>
      </w:r>
      <w:r w:rsidR="0007045F">
        <w:rPr>
          <w:rFonts w:ascii="Arial Narrow" w:hAnsi="Arial Narrow"/>
          <w:bCs/>
          <w:sz w:val="26"/>
          <w:szCs w:val="26"/>
        </w:rPr>
        <w:t>workshop anglickej právnej terminológie</w:t>
      </w:r>
      <w:r w:rsidRPr="008B772F">
        <w:rPr>
          <w:rFonts w:ascii="Arial Narrow" w:hAnsi="Arial Narrow"/>
          <w:bCs/>
          <w:sz w:val="26"/>
          <w:szCs w:val="26"/>
        </w:rPr>
        <w:t xml:space="preserve"> </w:t>
      </w:r>
    </w:p>
    <w:p w14:paraId="19C11C58" w14:textId="204D767D" w:rsidR="00916CA3" w:rsidRPr="00916CA3" w:rsidRDefault="003E7A99" w:rsidP="00916CA3">
      <w:pPr>
        <w:spacing w:line="276" w:lineRule="auto"/>
        <w:jc w:val="center"/>
        <w:rPr>
          <w:rFonts w:ascii="Arial Narrow" w:hAnsi="Arial Narrow"/>
          <w:b/>
          <w:bCs/>
          <w:i/>
          <w:sz w:val="26"/>
          <w:szCs w:val="26"/>
        </w:rPr>
      </w:pPr>
      <w:r w:rsidRPr="00916CA3">
        <w:rPr>
          <w:rFonts w:ascii="Arial Narrow" w:hAnsi="Arial Narrow"/>
          <w:b/>
          <w:bCs/>
          <w:i/>
          <w:sz w:val="26"/>
          <w:szCs w:val="26"/>
        </w:rPr>
        <w:t>„</w:t>
      </w:r>
      <w:proofErr w:type="spellStart"/>
      <w:r w:rsidR="00916CA3" w:rsidRPr="00916CA3">
        <w:rPr>
          <w:rFonts w:ascii="Arial Narrow" w:hAnsi="Arial Narrow"/>
          <w:b/>
          <w:bCs/>
          <w:i/>
          <w:sz w:val="26"/>
          <w:szCs w:val="26"/>
        </w:rPr>
        <w:t>Actus</w:t>
      </w:r>
      <w:proofErr w:type="spellEnd"/>
      <w:r w:rsidR="00916CA3" w:rsidRPr="00916CA3">
        <w:rPr>
          <w:rFonts w:ascii="Arial Narrow" w:hAnsi="Arial Narrow"/>
          <w:b/>
          <w:bCs/>
          <w:i/>
          <w:sz w:val="26"/>
          <w:szCs w:val="26"/>
        </w:rPr>
        <w:t xml:space="preserve"> </w:t>
      </w:r>
      <w:proofErr w:type="spellStart"/>
      <w:r w:rsidR="00916CA3" w:rsidRPr="00916CA3">
        <w:rPr>
          <w:rFonts w:ascii="Arial Narrow" w:hAnsi="Arial Narrow"/>
          <w:b/>
          <w:bCs/>
          <w:i/>
          <w:sz w:val="26"/>
          <w:szCs w:val="26"/>
        </w:rPr>
        <w:t>reus</w:t>
      </w:r>
      <w:proofErr w:type="spellEnd"/>
      <w:r w:rsidR="00916CA3" w:rsidRPr="00916CA3">
        <w:rPr>
          <w:rFonts w:ascii="Arial Narrow" w:hAnsi="Arial Narrow"/>
          <w:b/>
          <w:bCs/>
          <w:i/>
          <w:sz w:val="26"/>
          <w:szCs w:val="26"/>
        </w:rPr>
        <w:t xml:space="preserve"> a </w:t>
      </w:r>
      <w:proofErr w:type="spellStart"/>
      <w:r w:rsidR="00916CA3" w:rsidRPr="00916CA3">
        <w:rPr>
          <w:rFonts w:ascii="Arial Narrow" w:hAnsi="Arial Narrow"/>
          <w:b/>
          <w:bCs/>
          <w:i/>
          <w:sz w:val="26"/>
          <w:szCs w:val="26"/>
        </w:rPr>
        <w:t>mens</w:t>
      </w:r>
      <w:proofErr w:type="spellEnd"/>
      <w:r w:rsidR="00916CA3" w:rsidRPr="00916CA3">
        <w:rPr>
          <w:rFonts w:ascii="Arial Narrow" w:hAnsi="Arial Narrow"/>
          <w:b/>
          <w:bCs/>
          <w:i/>
          <w:sz w:val="26"/>
          <w:szCs w:val="26"/>
        </w:rPr>
        <w:t xml:space="preserve"> </w:t>
      </w:r>
      <w:proofErr w:type="spellStart"/>
      <w:r w:rsidR="00916CA3" w:rsidRPr="00916CA3">
        <w:rPr>
          <w:rFonts w:ascii="Arial Narrow" w:hAnsi="Arial Narrow"/>
          <w:b/>
          <w:bCs/>
          <w:i/>
          <w:sz w:val="26"/>
          <w:szCs w:val="26"/>
        </w:rPr>
        <w:t>rea</w:t>
      </w:r>
      <w:proofErr w:type="spellEnd"/>
      <w:r w:rsidR="00916CA3" w:rsidRPr="00916CA3">
        <w:rPr>
          <w:rFonts w:ascii="Arial Narrow" w:hAnsi="Arial Narrow"/>
          <w:b/>
          <w:bCs/>
          <w:i/>
          <w:sz w:val="26"/>
          <w:szCs w:val="26"/>
        </w:rPr>
        <w:t xml:space="preserve">...“ </w:t>
      </w:r>
    </w:p>
    <w:p w14:paraId="4D92553F" w14:textId="1C106CBD" w:rsidR="0007045F" w:rsidRPr="00916CA3" w:rsidRDefault="00916CA3" w:rsidP="00916CA3">
      <w:pPr>
        <w:spacing w:line="276" w:lineRule="auto"/>
        <w:jc w:val="center"/>
        <w:rPr>
          <w:rFonts w:ascii="Arial Narrow" w:hAnsi="Arial Narrow"/>
          <w:b/>
          <w:bCs/>
          <w:i/>
          <w:sz w:val="26"/>
          <w:szCs w:val="26"/>
        </w:rPr>
      </w:pPr>
      <w:r w:rsidRPr="00916CA3">
        <w:rPr>
          <w:rFonts w:ascii="Arial Narrow" w:hAnsi="Arial Narrow"/>
          <w:b/>
          <w:bCs/>
          <w:i/>
          <w:sz w:val="26"/>
          <w:szCs w:val="26"/>
        </w:rPr>
        <w:t>Trestné právo hmotné v USA a UK</w:t>
      </w:r>
    </w:p>
    <w:p w14:paraId="19BC2B23" w14:textId="77777777" w:rsidR="0007045F" w:rsidRPr="0007045F" w:rsidRDefault="0007045F" w:rsidP="00B305C3">
      <w:pPr>
        <w:spacing w:line="276" w:lineRule="auto"/>
        <w:jc w:val="center"/>
        <w:rPr>
          <w:rFonts w:ascii="Arial Narrow" w:hAnsi="Arial Narrow"/>
          <w:bCs/>
          <w:i/>
          <w:sz w:val="26"/>
          <w:szCs w:val="26"/>
        </w:rPr>
      </w:pPr>
    </w:p>
    <w:p w14:paraId="2B5C2D23" w14:textId="4BF130B9" w:rsidR="00021279" w:rsidRPr="008F79B1" w:rsidRDefault="00021279" w:rsidP="008F79B1">
      <w:pPr>
        <w:spacing w:line="276" w:lineRule="auto"/>
        <w:jc w:val="center"/>
        <w:rPr>
          <w:rFonts w:ascii="Arial Narrow" w:hAnsi="Arial Narrow"/>
          <w:sz w:val="26"/>
          <w:szCs w:val="26"/>
        </w:rPr>
      </w:pPr>
      <w:r w:rsidRPr="008B772F">
        <w:rPr>
          <w:rFonts w:ascii="Arial Narrow" w:hAnsi="Arial Narrow"/>
          <w:sz w:val="26"/>
          <w:szCs w:val="26"/>
        </w:rPr>
        <w:t>v </w:t>
      </w:r>
      <w:r w:rsidR="00B41D03" w:rsidRPr="008B772F">
        <w:rPr>
          <w:rFonts w:ascii="Arial Narrow" w:hAnsi="Arial Narrow"/>
          <w:sz w:val="26"/>
          <w:szCs w:val="26"/>
        </w:rPr>
        <w:t>termíne</w:t>
      </w:r>
      <w:r w:rsidRPr="008B772F">
        <w:rPr>
          <w:rFonts w:ascii="Arial Narrow" w:hAnsi="Arial Narrow"/>
          <w:sz w:val="26"/>
          <w:szCs w:val="26"/>
        </w:rPr>
        <w:t xml:space="preserve"> </w:t>
      </w:r>
    </w:p>
    <w:p w14:paraId="0A3C6319" w14:textId="626F7C29" w:rsidR="00021279" w:rsidRPr="00DE7886" w:rsidRDefault="004E6706" w:rsidP="00B305C3">
      <w:pPr>
        <w:spacing w:line="276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29. 11</w:t>
      </w:r>
      <w:r w:rsidR="0007045F">
        <w:rPr>
          <w:rFonts w:ascii="Arial Narrow" w:hAnsi="Arial Narrow"/>
          <w:b/>
          <w:sz w:val="36"/>
          <w:szCs w:val="36"/>
        </w:rPr>
        <w:t>.</w:t>
      </w:r>
      <w:r w:rsidR="00C00147">
        <w:rPr>
          <w:rFonts w:ascii="Arial Narrow" w:hAnsi="Arial Narrow"/>
          <w:b/>
          <w:sz w:val="36"/>
          <w:szCs w:val="36"/>
        </w:rPr>
        <w:t xml:space="preserve"> 2025</w:t>
      </w:r>
    </w:p>
    <w:p w14:paraId="49B25F38" w14:textId="77777777" w:rsidR="00021279" w:rsidRPr="008F5418" w:rsidRDefault="00021279" w:rsidP="00B305C3">
      <w:pPr>
        <w:pStyle w:val="Bezriadkovania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69CF875C" w14:textId="77777777" w:rsidR="006C7469" w:rsidRDefault="00021279" w:rsidP="00B305C3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8B772F">
        <w:rPr>
          <w:rFonts w:ascii="Arial Narrow" w:hAnsi="Arial Narrow"/>
          <w:sz w:val="26"/>
          <w:szCs w:val="26"/>
        </w:rPr>
        <w:t xml:space="preserve">na </w:t>
      </w:r>
      <w:r w:rsidRPr="008F7FE8">
        <w:rPr>
          <w:rFonts w:ascii="Arial Narrow" w:hAnsi="Arial Narrow"/>
          <w:b/>
          <w:sz w:val="26"/>
          <w:szCs w:val="26"/>
        </w:rPr>
        <w:t xml:space="preserve">Tlmočníckom ústave Filozofickej fakulty </w:t>
      </w:r>
      <w:r w:rsidR="003D5411" w:rsidRPr="008F7FE8">
        <w:rPr>
          <w:rFonts w:ascii="Arial Narrow" w:hAnsi="Arial Narrow"/>
          <w:b/>
          <w:sz w:val="26"/>
          <w:szCs w:val="26"/>
        </w:rPr>
        <w:t>Univerzity Konštantína Filozofa v</w:t>
      </w:r>
      <w:r w:rsidR="006C7469" w:rsidRPr="008F7FE8">
        <w:rPr>
          <w:rFonts w:ascii="Arial Narrow" w:hAnsi="Arial Narrow"/>
          <w:b/>
          <w:sz w:val="26"/>
          <w:szCs w:val="26"/>
        </w:rPr>
        <w:t> </w:t>
      </w:r>
      <w:r w:rsidR="003D5411" w:rsidRPr="008F7FE8">
        <w:rPr>
          <w:rFonts w:ascii="Arial Narrow" w:hAnsi="Arial Narrow"/>
          <w:b/>
          <w:sz w:val="26"/>
          <w:szCs w:val="26"/>
        </w:rPr>
        <w:t>Nitre</w:t>
      </w:r>
      <w:r w:rsidR="006C7469">
        <w:rPr>
          <w:rFonts w:ascii="Arial Narrow" w:hAnsi="Arial Narrow"/>
          <w:sz w:val="26"/>
          <w:szCs w:val="26"/>
        </w:rPr>
        <w:t>.</w:t>
      </w:r>
    </w:p>
    <w:p w14:paraId="6C022CF7" w14:textId="77777777" w:rsidR="006C7469" w:rsidRDefault="006C7469" w:rsidP="00B305C3">
      <w:pPr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14:paraId="16DAC76A" w14:textId="287196DD" w:rsidR="00021279" w:rsidRDefault="006C7469" w:rsidP="00B305C3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Z</w:t>
      </w:r>
      <w:r w:rsidR="00021279" w:rsidRPr="008B772F">
        <w:rPr>
          <w:rFonts w:ascii="Arial Narrow" w:hAnsi="Arial Narrow"/>
          <w:sz w:val="26"/>
          <w:szCs w:val="26"/>
        </w:rPr>
        <w:t>aväzuje</w:t>
      </w:r>
      <w:r>
        <w:rPr>
          <w:rFonts w:ascii="Arial Narrow" w:hAnsi="Arial Narrow"/>
          <w:sz w:val="26"/>
          <w:szCs w:val="26"/>
        </w:rPr>
        <w:t xml:space="preserve">m sa uhradiť poplatok vo výške </w:t>
      </w:r>
      <w:r w:rsidR="004E6706">
        <w:rPr>
          <w:rFonts w:ascii="Arial Narrow" w:hAnsi="Arial Narrow"/>
          <w:b/>
          <w:sz w:val="26"/>
          <w:szCs w:val="26"/>
        </w:rPr>
        <w:t>13</w:t>
      </w:r>
      <w:r w:rsidR="0007045F">
        <w:rPr>
          <w:rFonts w:ascii="Arial Narrow" w:hAnsi="Arial Narrow"/>
          <w:b/>
          <w:sz w:val="26"/>
          <w:szCs w:val="26"/>
        </w:rPr>
        <w:t>0</w:t>
      </w:r>
      <w:r w:rsidRPr="0082525B">
        <w:rPr>
          <w:rFonts w:ascii="Arial Narrow" w:hAnsi="Arial Narrow"/>
          <w:b/>
          <w:sz w:val="26"/>
          <w:szCs w:val="26"/>
        </w:rPr>
        <w:t>,- EUR</w:t>
      </w:r>
      <w:r>
        <w:rPr>
          <w:rFonts w:ascii="Arial Narrow" w:hAnsi="Arial Narrow"/>
          <w:sz w:val="26"/>
          <w:szCs w:val="26"/>
        </w:rPr>
        <w:t xml:space="preserve"> na dole uvedený účet do</w:t>
      </w:r>
      <w:r w:rsidR="0082525B">
        <w:rPr>
          <w:rFonts w:ascii="Arial Narrow" w:hAnsi="Arial Narrow"/>
          <w:sz w:val="26"/>
          <w:szCs w:val="26"/>
        </w:rPr>
        <w:t xml:space="preserve"> </w:t>
      </w:r>
      <w:r w:rsidR="004E6706">
        <w:rPr>
          <w:rFonts w:ascii="Arial Narrow" w:hAnsi="Arial Narrow"/>
          <w:b/>
          <w:sz w:val="26"/>
          <w:szCs w:val="26"/>
        </w:rPr>
        <w:t>20</w:t>
      </w:r>
      <w:r w:rsidR="0007045F">
        <w:rPr>
          <w:rFonts w:ascii="Arial Narrow" w:hAnsi="Arial Narrow"/>
          <w:b/>
          <w:sz w:val="26"/>
          <w:szCs w:val="26"/>
        </w:rPr>
        <w:t>.</w:t>
      </w:r>
      <w:r w:rsidR="004E6706">
        <w:rPr>
          <w:rFonts w:ascii="Arial Narrow" w:hAnsi="Arial Narrow"/>
          <w:b/>
          <w:sz w:val="26"/>
          <w:szCs w:val="26"/>
        </w:rPr>
        <w:t xml:space="preserve"> 11</w:t>
      </w:r>
      <w:bookmarkStart w:id="0" w:name="_GoBack"/>
      <w:bookmarkEnd w:id="0"/>
      <w:r w:rsidR="00916CA3">
        <w:rPr>
          <w:rFonts w:ascii="Arial Narrow" w:hAnsi="Arial Narrow"/>
          <w:b/>
          <w:sz w:val="26"/>
          <w:szCs w:val="26"/>
        </w:rPr>
        <w:t>. 2025</w:t>
      </w:r>
      <w:r w:rsidR="0082525B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27ED4DF" w14:textId="405E41B1" w:rsidR="006C7469" w:rsidRDefault="006C7469" w:rsidP="00B305C3">
      <w:pPr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14:paraId="119FA521" w14:textId="14848EF4" w:rsidR="0082525B" w:rsidRPr="006E4662" w:rsidRDefault="006E4662" w:rsidP="00B305C3">
      <w:pPr>
        <w:spacing w:line="276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Bankové údaje</w:t>
      </w:r>
    </w:p>
    <w:p w14:paraId="4CC74D9F" w14:textId="2ACEFD35" w:rsidR="00813C45" w:rsidRPr="006B5C44" w:rsidRDefault="00813C45" w:rsidP="00B305C3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6B5C44">
        <w:rPr>
          <w:rFonts w:ascii="Arial Narrow" w:hAnsi="Arial Narrow"/>
          <w:sz w:val="26"/>
          <w:szCs w:val="26"/>
        </w:rPr>
        <w:t xml:space="preserve">Príjemca: UKF v Nitre </w:t>
      </w:r>
    </w:p>
    <w:p w14:paraId="55830E51" w14:textId="652882EB" w:rsidR="00880A3B" w:rsidRPr="006B5C44" w:rsidRDefault="00880A3B" w:rsidP="00880A3B">
      <w:pPr>
        <w:rPr>
          <w:rFonts w:ascii="Arial Narrow" w:hAnsi="Arial Narrow"/>
          <w:sz w:val="26"/>
          <w:szCs w:val="26"/>
        </w:rPr>
      </w:pPr>
      <w:r w:rsidRPr="006B5C44">
        <w:rPr>
          <w:rFonts w:ascii="Arial Narrow" w:hAnsi="Arial Narrow"/>
          <w:sz w:val="26"/>
          <w:szCs w:val="26"/>
        </w:rPr>
        <w:t xml:space="preserve">IBAN : SK54 8180 0000 0070 0007 3076 </w:t>
      </w:r>
    </w:p>
    <w:p w14:paraId="1FC92EEA" w14:textId="2C472B70" w:rsidR="00880A3B" w:rsidRPr="008F7FE8" w:rsidRDefault="00880A3B" w:rsidP="00880A3B">
      <w:pPr>
        <w:rPr>
          <w:rFonts w:ascii="Arial Narrow" w:hAnsi="Arial Narrow"/>
          <w:sz w:val="26"/>
          <w:szCs w:val="26"/>
        </w:rPr>
      </w:pPr>
      <w:r w:rsidRPr="006B5C44">
        <w:rPr>
          <w:rFonts w:ascii="Arial Narrow" w:hAnsi="Arial Narrow"/>
          <w:sz w:val="26"/>
          <w:szCs w:val="26"/>
        </w:rPr>
        <w:t>SWIFT: SPSRSKBAXXX</w:t>
      </w:r>
    </w:p>
    <w:p w14:paraId="43FC4851" w14:textId="205D4A99" w:rsidR="0046285D" w:rsidRPr="008F7FE8" w:rsidRDefault="0046285D" w:rsidP="00880A3B">
      <w:pPr>
        <w:rPr>
          <w:rFonts w:ascii="Arial Narrow" w:hAnsi="Arial Narrow"/>
          <w:sz w:val="26"/>
          <w:szCs w:val="26"/>
        </w:rPr>
      </w:pPr>
      <w:r w:rsidRPr="008F7FE8">
        <w:rPr>
          <w:rFonts w:ascii="Arial Narrow" w:hAnsi="Arial Narrow"/>
          <w:sz w:val="26"/>
          <w:szCs w:val="26"/>
        </w:rPr>
        <w:t>Variabilný symbol: 102 224</w:t>
      </w:r>
    </w:p>
    <w:p w14:paraId="4A73F44C" w14:textId="041DDA1F" w:rsidR="006C7469" w:rsidRPr="008F7FE8" w:rsidRDefault="00880A3B" w:rsidP="0082525B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8F7FE8">
        <w:rPr>
          <w:rFonts w:ascii="Arial Narrow" w:hAnsi="Arial Narrow"/>
          <w:sz w:val="26"/>
          <w:szCs w:val="26"/>
        </w:rPr>
        <w:t>S</w:t>
      </w:r>
      <w:r w:rsidR="0082525B" w:rsidRPr="008F7FE8">
        <w:rPr>
          <w:rFonts w:ascii="Arial Narrow" w:hAnsi="Arial Narrow"/>
          <w:sz w:val="26"/>
          <w:szCs w:val="26"/>
        </w:rPr>
        <w:t xml:space="preserve">práva pre príjemcu: </w:t>
      </w:r>
      <w:proofErr w:type="spellStart"/>
      <w:r w:rsidR="0007045F">
        <w:rPr>
          <w:rFonts w:ascii="Arial Narrow" w:hAnsi="Arial Narrow"/>
          <w:sz w:val="26"/>
          <w:szCs w:val="26"/>
        </w:rPr>
        <w:t>Workshop</w:t>
      </w:r>
      <w:r w:rsidR="00813C45" w:rsidRPr="008F7FE8">
        <w:rPr>
          <w:rFonts w:ascii="Arial Narrow" w:hAnsi="Arial Narrow"/>
          <w:sz w:val="26"/>
          <w:szCs w:val="26"/>
        </w:rPr>
        <w:t>_</w:t>
      </w:r>
      <w:r w:rsidR="0082525B" w:rsidRPr="008F7FE8">
        <w:rPr>
          <w:rFonts w:ascii="Arial Narrow" w:hAnsi="Arial Narrow"/>
          <w:sz w:val="26"/>
          <w:szCs w:val="26"/>
        </w:rPr>
        <w:t>Meno</w:t>
      </w:r>
      <w:proofErr w:type="spellEnd"/>
      <w:r w:rsidR="0082525B" w:rsidRPr="008F7FE8">
        <w:rPr>
          <w:rFonts w:ascii="Arial Narrow" w:hAnsi="Arial Narrow"/>
          <w:sz w:val="26"/>
          <w:szCs w:val="26"/>
        </w:rPr>
        <w:t xml:space="preserve"> a priezvisko</w:t>
      </w:r>
    </w:p>
    <w:p w14:paraId="55F48BC8" w14:textId="77777777" w:rsidR="0082525B" w:rsidRDefault="0082525B" w:rsidP="00B305C3">
      <w:pPr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14:paraId="6220EC85" w14:textId="40D408D8" w:rsidR="00021279" w:rsidRDefault="00021279" w:rsidP="00B305C3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6C7469">
        <w:rPr>
          <w:rFonts w:ascii="Arial Narrow" w:hAnsi="Arial Narrow"/>
          <w:sz w:val="26"/>
          <w:szCs w:val="26"/>
        </w:rPr>
        <w:t xml:space="preserve">Kópiu potvrdenia </w:t>
      </w:r>
      <w:r w:rsidR="0082525B">
        <w:rPr>
          <w:rFonts w:ascii="Arial Narrow" w:hAnsi="Arial Narrow"/>
          <w:sz w:val="26"/>
          <w:szCs w:val="26"/>
        </w:rPr>
        <w:t>predložím pri registrácii.</w:t>
      </w:r>
    </w:p>
    <w:p w14:paraId="5D599E62" w14:textId="521E06D1" w:rsidR="00701FC3" w:rsidRDefault="00701FC3" w:rsidP="00B305C3">
      <w:pPr>
        <w:spacing w:line="276" w:lineRule="auto"/>
        <w:jc w:val="both"/>
        <w:rPr>
          <w:rFonts w:ascii="Arial Narrow" w:hAnsi="Arial Narrow"/>
          <w:sz w:val="26"/>
          <w:szCs w:val="26"/>
        </w:rPr>
      </w:pPr>
    </w:p>
    <w:p w14:paraId="604263FC" w14:textId="5B8D4FD9" w:rsidR="006C7469" w:rsidRPr="00420E7F" w:rsidRDefault="00701FC3" w:rsidP="00701FC3">
      <w:pPr>
        <w:jc w:val="both"/>
        <w:rPr>
          <w:rFonts w:ascii="Arial Narrow" w:hAnsi="Arial Narrow"/>
          <w:b/>
          <w:sz w:val="26"/>
          <w:szCs w:val="26"/>
        </w:rPr>
      </w:pPr>
      <w:r w:rsidRPr="00420E7F">
        <w:rPr>
          <w:rFonts w:ascii="Arial Narrow" w:hAnsi="Arial Narrow"/>
          <w:b/>
          <w:sz w:val="26"/>
          <w:szCs w:val="26"/>
        </w:rPr>
        <w:t>Faktúru vystavujeme až po uhradení príslušného poplatku a len pre u</w:t>
      </w:r>
      <w:r w:rsidR="00420E7F" w:rsidRPr="00420E7F">
        <w:rPr>
          <w:rFonts w:ascii="Arial Narrow" w:hAnsi="Arial Narrow"/>
          <w:b/>
          <w:sz w:val="26"/>
          <w:szCs w:val="26"/>
        </w:rPr>
        <w:t>chádzačov, ktorí o to požiadajú a pošlú fakturačné údaje.</w:t>
      </w:r>
    </w:p>
    <w:p w14:paraId="0D7E6C3D" w14:textId="77777777" w:rsidR="00021279" w:rsidRPr="008B772F" w:rsidRDefault="00021279" w:rsidP="00021279">
      <w:pPr>
        <w:rPr>
          <w:rFonts w:ascii="Arial Narrow" w:hAnsi="Arial Narrow"/>
          <w:sz w:val="26"/>
          <w:szCs w:val="26"/>
        </w:rPr>
      </w:pPr>
    </w:p>
    <w:p w14:paraId="36739DAD" w14:textId="3F6EC847" w:rsidR="003E7A99" w:rsidRDefault="003E7A99" w:rsidP="00021279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V prípade nedostatočného záujmu o workshop si vyhradzujeme právo workshop zrušiť.</w:t>
      </w:r>
    </w:p>
    <w:p w14:paraId="18060FC1" w14:textId="77777777" w:rsidR="003E7A99" w:rsidRDefault="003E7A99" w:rsidP="00021279">
      <w:pPr>
        <w:rPr>
          <w:rFonts w:ascii="Arial Narrow" w:hAnsi="Arial Narrow"/>
          <w:sz w:val="26"/>
          <w:szCs w:val="26"/>
        </w:rPr>
      </w:pPr>
    </w:p>
    <w:p w14:paraId="5157A41E" w14:textId="2A3FF32F" w:rsidR="006C7469" w:rsidRDefault="006C7469" w:rsidP="00021279">
      <w:pPr>
        <w:rPr>
          <w:rFonts w:ascii="Arial Narrow" w:hAnsi="Arial Narrow"/>
          <w:sz w:val="26"/>
          <w:szCs w:val="26"/>
        </w:rPr>
      </w:pPr>
    </w:p>
    <w:p w14:paraId="72611535" w14:textId="77777777" w:rsidR="006C7469" w:rsidRPr="008B772F" w:rsidRDefault="006C7469" w:rsidP="00021279">
      <w:pPr>
        <w:rPr>
          <w:rFonts w:ascii="Arial Narrow" w:hAnsi="Arial Narrow"/>
          <w:sz w:val="26"/>
          <w:szCs w:val="26"/>
        </w:rPr>
      </w:pPr>
    </w:p>
    <w:p w14:paraId="33CED0F0" w14:textId="77777777" w:rsidR="00021279" w:rsidRPr="008B772F" w:rsidRDefault="00021279" w:rsidP="00021279">
      <w:pPr>
        <w:rPr>
          <w:rFonts w:ascii="Arial Narrow" w:hAnsi="Arial Narrow"/>
          <w:sz w:val="26"/>
          <w:szCs w:val="26"/>
        </w:rPr>
      </w:pPr>
    </w:p>
    <w:p w14:paraId="20325125" w14:textId="005BB534" w:rsidR="00021279" w:rsidRPr="008B772F" w:rsidRDefault="00F1424E" w:rsidP="00021279">
      <w:pPr>
        <w:rPr>
          <w:rFonts w:ascii="Arial Narrow" w:hAnsi="Arial Narrow"/>
          <w:sz w:val="26"/>
          <w:szCs w:val="26"/>
        </w:rPr>
      </w:pPr>
      <w:r w:rsidRPr="008B772F">
        <w:rPr>
          <w:rFonts w:ascii="Arial Narrow" w:hAnsi="Arial Narrow"/>
          <w:sz w:val="26"/>
          <w:szCs w:val="26"/>
        </w:rPr>
        <w:t>V  .....</w:t>
      </w:r>
      <w:r w:rsidR="008F7FE8">
        <w:rPr>
          <w:rFonts w:ascii="Arial Narrow" w:hAnsi="Arial Narrow"/>
          <w:sz w:val="26"/>
          <w:szCs w:val="26"/>
        </w:rPr>
        <w:t xml:space="preserve">.......................... </w:t>
      </w:r>
      <w:r w:rsidR="008F7FE8">
        <w:rPr>
          <w:rFonts w:ascii="Arial Narrow" w:hAnsi="Arial Narrow"/>
          <w:sz w:val="26"/>
          <w:szCs w:val="26"/>
        </w:rPr>
        <w:tab/>
        <w:t>dňa</w:t>
      </w:r>
      <w:r w:rsidRPr="008B772F">
        <w:rPr>
          <w:rFonts w:ascii="Arial Narrow" w:hAnsi="Arial Narrow"/>
          <w:sz w:val="26"/>
          <w:szCs w:val="26"/>
        </w:rPr>
        <w:t xml:space="preserve"> .............................</w:t>
      </w:r>
      <w:r w:rsidR="00B305C3" w:rsidRPr="008B772F">
        <w:rPr>
          <w:rFonts w:ascii="Arial Narrow" w:hAnsi="Arial Narrow"/>
          <w:sz w:val="26"/>
          <w:szCs w:val="26"/>
        </w:rPr>
        <w:t xml:space="preserve"> </w:t>
      </w:r>
      <w:r w:rsidR="00B305C3" w:rsidRPr="008B772F">
        <w:rPr>
          <w:rFonts w:ascii="Arial Narrow" w:hAnsi="Arial Narrow"/>
          <w:sz w:val="26"/>
          <w:szCs w:val="26"/>
        </w:rPr>
        <w:tab/>
      </w:r>
      <w:r w:rsidR="008F7FE8">
        <w:rPr>
          <w:rFonts w:ascii="Arial Narrow" w:hAnsi="Arial Narrow"/>
          <w:sz w:val="26"/>
          <w:szCs w:val="26"/>
        </w:rPr>
        <w:t>podpis</w:t>
      </w:r>
      <w:r w:rsidRPr="008B772F">
        <w:rPr>
          <w:rFonts w:ascii="Arial Narrow" w:hAnsi="Arial Narrow"/>
          <w:sz w:val="26"/>
          <w:szCs w:val="26"/>
        </w:rPr>
        <w:t xml:space="preserve"> ..............</w:t>
      </w:r>
      <w:r w:rsidR="00B4113A" w:rsidRPr="008B772F">
        <w:rPr>
          <w:rFonts w:ascii="Arial Narrow" w:hAnsi="Arial Narrow"/>
          <w:sz w:val="26"/>
          <w:szCs w:val="26"/>
        </w:rPr>
        <w:t>.......</w:t>
      </w:r>
      <w:r w:rsidR="00B305C3" w:rsidRPr="008B772F">
        <w:rPr>
          <w:rFonts w:ascii="Arial Narrow" w:hAnsi="Arial Narrow"/>
          <w:sz w:val="26"/>
          <w:szCs w:val="26"/>
        </w:rPr>
        <w:t>........</w:t>
      </w:r>
      <w:r w:rsidRPr="008B772F">
        <w:rPr>
          <w:rFonts w:ascii="Arial Narrow" w:hAnsi="Arial Narrow"/>
          <w:sz w:val="26"/>
          <w:szCs w:val="26"/>
        </w:rPr>
        <w:t>...............</w:t>
      </w:r>
    </w:p>
    <w:sectPr w:rsidR="00021279" w:rsidRPr="008B772F" w:rsidSect="00A46D0F">
      <w:footerReference w:type="default" r:id="rId7"/>
      <w:headerReference w:type="first" r:id="rId8"/>
      <w:footerReference w:type="first" r:id="rId9"/>
      <w:pgSz w:w="11900" w:h="16840"/>
      <w:pgMar w:top="1418" w:right="1418" w:bottom="1418" w:left="1418" w:header="56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931A5" w14:textId="77777777" w:rsidR="0061072C" w:rsidRDefault="0061072C" w:rsidP="0010574A">
      <w:r>
        <w:separator/>
      </w:r>
    </w:p>
  </w:endnote>
  <w:endnote w:type="continuationSeparator" w:id="0">
    <w:p w14:paraId="035D7039" w14:textId="77777777" w:rsidR="0061072C" w:rsidRDefault="0061072C" w:rsidP="001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9411" w14:textId="28E4DE50" w:rsidR="00633B97" w:rsidRDefault="00633B97">
    <w:pPr>
      <w:pStyle w:val="Pta"/>
      <w:jc w:val="right"/>
    </w:pPr>
  </w:p>
  <w:p w14:paraId="73653DA5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2EFD" w14:textId="77777777" w:rsidR="008414FB" w:rsidRDefault="008414FB" w:rsidP="008414FB">
    <w:pPr>
      <w:pStyle w:val="Pta"/>
    </w:pPr>
  </w:p>
  <w:p w14:paraId="1ED465BF" w14:textId="77777777" w:rsidR="008414FB" w:rsidRDefault="0084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F2E4F" w14:textId="77777777" w:rsidR="0061072C" w:rsidRDefault="0061072C" w:rsidP="0010574A">
      <w:r>
        <w:separator/>
      </w:r>
    </w:p>
  </w:footnote>
  <w:footnote w:type="continuationSeparator" w:id="0">
    <w:p w14:paraId="7A954A70" w14:textId="77777777" w:rsidR="0061072C" w:rsidRDefault="0061072C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206"/>
      <w:gridCol w:w="8430"/>
    </w:tblGrid>
    <w:tr w:rsidR="008414FB" w14:paraId="013ED597" w14:textId="77777777" w:rsidTr="006307BF">
      <w:tc>
        <w:tcPr>
          <w:tcW w:w="1276" w:type="dxa"/>
          <w:tcMar>
            <w:left w:w="0" w:type="dxa"/>
            <w:right w:w="0" w:type="dxa"/>
          </w:tcMar>
        </w:tcPr>
        <w:p w14:paraId="6953DD5E" w14:textId="3AAFBBE1" w:rsidR="008414FB" w:rsidRDefault="008414FB" w:rsidP="008414FB">
          <w:pPr>
            <w:pStyle w:val="Hlavika"/>
          </w:pP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1E280B1B" w14:textId="02C785C0" w:rsidR="008414FB" w:rsidRPr="0082375F" w:rsidRDefault="008414FB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</w:p>
      </w:tc>
    </w:tr>
  </w:tbl>
  <w:p w14:paraId="6294BFF8" w14:textId="77777777" w:rsidR="008414FB" w:rsidRDefault="008414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AB"/>
    <w:rsid w:val="00001617"/>
    <w:rsid w:val="00002639"/>
    <w:rsid w:val="00012B04"/>
    <w:rsid w:val="00021279"/>
    <w:rsid w:val="0002154F"/>
    <w:rsid w:val="000217DF"/>
    <w:rsid w:val="000267FB"/>
    <w:rsid w:val="0003171D"/>
    <w:rsid w:val="00035095"/>
    <w:rsid w:val="00041947"/>
    <w:rsid w:val="00044FDC"/>
    <w:rsid w:val="00055EFD"/>
    <w:rsid w:val="000604D9"/>
    <w:rsid w:val="0007045F"/>
    <w:rsid w:val="000718CC"/>
    <w:rsid w:val="00073601"/>
    <w:rsid w:val="000739E2"/>
    <w:rsid w:val="000773FC"/>
    <w:rsid w:val="000774DC"/>
    <w:rsid w:val="000809D6"/>
    <w:rsid w:val="00083E23"/>
    <w:rsid w:val="00086F8A"/>
    <w:rsid w:val="00092656"/>
    <w:rsid w:val="00093BB5"/>
    <w:rsid w:val="000A1A3E"/>
    <w:rsid w:val="000A63CD"/>
    <w:rsid w:val="000B0907"/>
    <w:rsid w:val="000B1532"/>
    <w:rsid w:val="000B3ED0"/>
    <w:rsid w:val="000C5537"/>
    <w:rsid w:val="000D28C7"/>
    <w:rsid w:val="000E318D"/>
    <w:rsid w:val="000E3AA0"/>
    <w:rsid w:val="000E5671"/>
    <w:rsid w:val="000E7EE9"/>
    <w:rsid w:val="000F4B34"/>
    <w:rsid w:val="000F6111"/>
    <w:rsid w:val="000F71CC"/>
    <w:rsid w:val="00102E8D"/>
    <w:rsid w:val="0010574A"/>
    <w:rsid w:val="00117411"/>
    <w:rsid w:val="001220BB"/>
    <w:rsid w:val="0013010F"/>
    <w:rsid w:val="001524AC"/>
    <w:rsid w:val="0015502E"/>
    <w:rsid w:val="001712FC"/>
    <w:rsid w:val="00180D13"/>
    <w:rsid w:val="00181E81"/>
    <w:rsid w:val="00184D22"/>
    <w:rsid w:val="00193AB2"/>
    <w:rsid w:val="001977AD"/>
    <w:rsid w:val="001A3498"/>
    <w:rsid w:val="001A54D9"/>
    <w:rsid w:val="001B0C56"/>
    <w:rsid w:val="001B71D5"/>
    <w:rsid w:val="001C27B3"/>
    <w:rsid w:val="001C6956"/>
    <w:rsid w:val="001C7969"/>
    <w:rsid w:val="001E2712"/>
    <w:rsid w:val="001F14F2"/>
    <w:rsid w:val="002009A5"/>
    <w:rsid w:val="00201165"/>
    <w:rsid w:val="00207C88"/>
    <w:rsid w:val="00216CCE"/>
    <w:rsid w:val="00227343"/>
    <w:rsid w:val="00227727"/>
    <w:rsid w:val="00232057"/>
    <w:rsid w:val="002371BD"/>
    <w:rsid w:val="00240C0B"/>
    <w:rsid w:val="00243C11"/>
    <w:rsid w:val="00243FC4"/>
    <w:rsid w:val="002459E4"/>
    <w:rsid w:val="002563AF"/>
    <w:rsid w:val="00257865"/>
    <w:rsid w:val="00260D25"/>
    <w:rsid w:val="0026141F"/>
    <w:rsid w:val="002626B2"/>
    <w:rsid w:val="00264481"/>
    <w:rsid w:val="002668FC"/>
    <w:rsid w:val="0027248B"/>
    <w:rsid w:val="002772D6"/>
    <w:rsid w:val="00281489"/>
    <w:rsid w:val="002912F2"/>
    <w:rsid w:val="0029153E"/>
    <w:rsid w:val="002A0115"/>
    <w:rsid w:val="002A2CB7"/>
    <w:rsid w:val="002C0B6F"/>
    <w:rsid w:val="002D4B16"/>
    <w:rsid w:val="002D5F09"/>
    <w:rsid w:val="00310B27"/>
    <w:rsid w:val="0031379D"/>
    <w:rsid w:val="00313EB3"/>
    <w:rsid w:val="00321FFD"/>
    <w:rsid w:val="00323814"/>
    <w:rsid w:val="00334B4A"/>
    <w:rsid w:val="00342543"/>
    <w:rsid w:val="003464AF"/>
    <w:rsid w:val="003472F0"/>
    <w:rsid w:val="00351E24"/>
    <w:rsid w:val="00363080"/>
    <w:rsid w:val="00364028"/>
    <w:rsid w:val="003710DF"/>
    <w:rsid w:val="003838C3"/>
    <w:rsid w:val="003A4D64"/>
    <w:rsid w:val="003A7DCC"/>
    <w:rsid w:val="003B00E3"/>
    <w:rsid w:val="003B5D9D"/>
    <w:rsid w:val="003B69AB"/>
    <w:rsid w:val="003C1F54"/>
    <w:rsid w:val="003C506C"/>
    <w:rsid w:val="003C68EE"/>
    <w:rsid w:val="003D1094"/>
    <w:rsid w:val="003D5411"/>
    <w:rsid w:val="003E6426"/>
    <w:rsid w:val="003E7A99"/>
    <w:rsid w:val="003F6EEE"/>
    <w:rsid w:val="00406349"/>
    <w:rsid w:val="00416F23"/>
    <w:rsid w:val="00420E7F"/>
    <w:rsid w:val="00430F44"/>
    <w:rsid w:val="004348C9"/>
    <w:rsid w:val="004354E2"/>
    <w:rsid w:val="004366F8"/>
    <w:rsid w:val="00443DE7"/>
    <w:rsid w:val="00455C04"/>
    <w:rsid w:val="004611AE"/>
    <w:rsid w:val="004615F4"/>
    <w:rsid w:val="0046285D"/>
    <w:rsid w:val="00464DAC"/>
    <w:rsid w:val="00473F56"/>
    <w:rsid w:val="00482642"/>
    <w:rsid w:val="00487072"/>
    <w:rsid w:val="00490FE5"/>
    <w:rsid w:val="0049219B"/>
    <w:rsid w:val="004933C7"/>
    <w:rsid w:val="00496370"/>
    <w:rsid w:val="004A14C1"/>
    <w:rsid w:val="004A23FC"/>
    <w:rsid w:val="004A2424"/>
    <w:rsid w:val="004A6696"/>
    <w:rsid w:val="004B2934"/>
    <w:rsid w:val="004C4D1C"/>
    <w:rsid w:val="004D760B"/>
    <w:rsid w:val="004E0D2E"/>
    <w:rsid w:val="004E6706"/>
    <w:rsid w:val="004E6C4F"/>
    <w:rsid w:val="005045C9"/>
    <w:rsid w:val="005067AB"/>
    <w:rsid w:val="00515142"/>
    <w:rsid w:val="00515864"/>
    <w:rsid w:val="0052067D"/>
    <w:rsid w:val="00532778"/>
    <w:rsid w:val="00535782"/>
    <w:rsid w:val="00542FC8"/>
    <w:rsid w:val="0055439B"/>
    <w:rsid w:val="00562C87"/>
    <w:rsid w:val="00567E57"/>
    <w:rsid w:val="005722F9"/>
    <w:rsid w:val="00573C60"/>
    <w:rsid w:val="00574020"/>
    <w:rsid w:val="005740F3"/>
    <w:rsid w:val="00574EE3"/>
    <w:rsid w:val="005807B6"/>
    <w:rsid w:val="0059009D"/>
    <w:rsid w:val="00592EC8"/>
    <w:rsid w:val="005C4553"/>
    <w:rsid w:val="005D69AA"/>
    <w:rsid w:val="005E09C7"/>
    <w:rsid w:val="005F2B36"/>
    <w:rsid w:val="006005DB"/>
    <w:rsid w:val="0061072C"/>
    <w:rsid w:val="006117B0"/>
    <w:rsid w:val="00611E21"/>
    <w:rsid w:val="00616A7B"/>
    <w:rsid w:val="00621493"/>
    <w:rsid w:val="00622D93"/>
    <w:rsid w:val="006255DE"/>
    <w:rsid w:val="0063276C"/>
    <w:rsid w:val="00633B97"/>
    <w:rsid w:val="00644F71"/>
    <w:rsid w:val="00647924"/>
    <w:rsid w:val="00647ADF"/>
    <w:rsid w:val="00653DD6"/>
    <w:rsid w:val="0065423B"/>
    <w:rsid w:val="006549A3"/>
    <w:rsid w:val="006570EF"/>
    <w:rsid w:val="00667DE6"/>
    <w:rsid w:val="00671691"/>
    <w:rsid w:val="006760C2"/>
    <w:rsid w:val="006876BC"/>
    <w:rsid w:val="006947F5"/>
    <w:rsid w:val="006A47A0"/>
    <w:rsid w:val="006B5C44"/>
    <w:rsid w:val="006C00B9"/>
    <w:rsid w:val="006C7469"/>
    <w:rsid w:val="006D05F0"/>
    <w:rsid w:val="006D510C"/>
    <w:rsid w:val="006E0649"/>
    <w:rsid w:val="006E4662"/>
    <w:rsid w:val="00701FC3"/>
    <w:rsid w:val="007106AB"/>
    <w:rsid w:val="00713A23"/>
    <w:rsid w:val="00714FFF"/>
    <w:rsid w:val="007167DE"/>
    <w:rsid w:val="007200AE"/>
    <w:rsid w:val="00721CDF"/>
    <w:rsid w:val="00724A33"/>
    <w:rsid w:val="00740034"/>
    <w:rsid w:val="00743A38"/>
    <w:rsid w:val="00744B67"/>
    <w:rsid w:val="007450FE"/>
    <w:rsid w:val="007466CE"/>
    <w:rsid w:val="00746B89"/>
    <w:rsid w:val="00750D08"/>
    <w:rsid w:val="0075350B"/>
    <w:rsid w:val="00755DD4"/>
    <w:rsid w:val="0075641B"/>
    <w:rsid w:val="00763522"/>
    <w:rsid w:val="00773F9E"/>
    <w:rsid w:val="007920EF"/>
    <w:rsid w:val="007B4157"/>
    <w:rsid w:val="007B494D"/>
    <w:rsid w:val="007B6BA9"/>
    <w:rsid w:val="007C3A12"/>
    <w:rsid w:val="007C64F7"/>
    <w:rsid w:val="007E2FB1"/>
    <w:rsid w:val="007E6CB7"/>
    <w:rsid w:val="007F6B09"/>
    <w:rsid w:val="00803844"/>
    <w:rsid w:val="00803977"/>
    <w:rsid w:val="00804415"/>
    <w:rsid w:val="00813C45"/>
    <w:rsid w:val="00817046"/>
    <w:rsid w:val="0082375F"/>
    <w:rsid w:val="00823E3A"/>
    <w:rsid w:val="0082525B"/>
    <w:rsid w:val="00834BFF"/>
    <w:rsid w:val="008414FB"/>
    <w:rsid w:val="0085133D"/>
    <w:rsid w:val="00856136"/>
    <w:rsid w:val="00856E88"/>
    <w:rsid w:val="0086324A"/>
    <w:rsid w:val="00863ABC"/>
    <w:rsid w:val="008660F9"/>
    <w:rsid w:val="0086670B"/>
    <w:rsid w:val="008718F0"/>
    <w:rsid w:val="0087200E"/>
    <w:rsid w:val="008731A7"/>
    <w:rsid w:val="00880A3B"/>
    <w:rsid w:val="00885F32"/>
    <w:rsid w:val="00895B07"/>
    <w:rsid w:val="008961E1"/>
    <w:rsid w:val="008A1B8F"/>
    <w:rsid w:val="008A60D7"/>
    <w:rsid w:val="008A74A1"/>
    <w:rsid w:val="008B4BE4"/>
    <w:rsid w:val="008B772F"/>
    <w:rsid w:val="008C2CD9"/>
    <w:rsid w:val="008C355F"/>
    <w:rsid w:val="008D067C"/>
    <w:rsid w:val="008D34A8"/>
    <w:rsid w:val="008D4E71"/>
    <w:rsid w:val="008D6371"/>
    <w:rsid w:val="008E2DAD"/>
    <w:rsid w:val="008E5BAE"/>
    <w:rsid w:val="008F34C8"/>
    <w:rsid w:val="008F5418"/>
    <w:rsid w:val="008F79B1"/>
    <w:rsid w:val="008F7FE8"/>
    <w:rsid w:val="00900887"/>
    <w:rsid w:val="009050C6"/>
    <w:rsid w:val="00911725"/>
    <w:rsid w:val="00916BA2"/>
    <w:rsid w:val="00916CA3"/>
    <w:rsid w:val="00917A5C"/>
    <w:rsid w:val="00920739"/>
    <w:rsid w:val="00924B03"/>
    <w:rsid w:val="00933A23"/>
    <w:rsid w:val="00937084"/>
    <w:rsid w:val="0093718E"/>
    <w:rsid w:val="009411E3"/>
    <w:rsid w:val="00944188"/>
    <w:rsid w:val="0095212F"/>
    <w:rsid w:val="0095408F"/>
    <w:rsid w:val="0096272F"/>
    <w:rsid w:val="00963211"/>
    <w:rsid w:val="009644D3"/>
    <w:rsid w:val="00965D9E"/>
    <w:rsid w:val="00976858"/>
    <w:rsid w:val="009843C6"/>
    <w:rsid w:val="00985864"/>
    <w:rsid w:val="009858DB"/>
    <w:rsid w:val="00987358"/>
    <w:rsid w:val="009A1D12"/>
    <w:rsid w:val="009A444A"/>
    <w:rsid w:val="009A5FCC"/>
    <w:rsid w:val="009B0AA4"/>
    <w:rsid w:val="009C0505"/>
    <w:rsid w:val="009C1F30"/>
    <w:rsid w:val="009C3CE8"/>
    <w:rsid w:val="009D3A24"/>
    <w:rsid w:val="009E1629"/>
    <w:rsid w:val="009E67F0"/>
    <w:rsid w:val="009F31A2"/>
    <w:rsid w:val="009F5165"/>
    <w:rsid w:val="009F5E0B"/>
    <w:rsid w:val="00A04175"/>
    <w:rsid w:val="00A05522"/>
    <w:rsid w:val="00A129D8"/>
    <w:rsid w:val="00A178E3"/>
    <w:rsid w:val="00A22F5B"/>
    <w:rsid w:val="00A27FB1"/>
    <w:rsid w:val="00A36100"/>
    <w:rsid w:val="00A414C9"/>
    <w:rsid w:val="00A41CFB"/>
    <w:rsid w:val="00A45709"/>
    <w:rsid w:val="00A45993"/>
    <w:rsid w:val="00A46D0F"/>
    <w:rsid w:val="00A56C9F"/>
    <w:rsid w:val="00A620CB"/>
    <w:rsid w:val="00A6742D"/>
    <w:rsid w:val="00A7711E"/>
    <w:rsid w:val="00A80413"/>
    <w:rsid w:val="00A816FC"/>
    <w:rsid w:val="00A81C5E"/>
    <w:rsid w:val="00A8236A"/>
    <w:rsid w:val="00AA003D"/>
    <w:rsid w:val="00AA3EFE"/>
    <w:rsid w:val="00AA5CDC"/>
    <w:rsid w:val="00AA7EE9"/>
    <w:rsid w:val="00AB0411"/>
    <w:rsid w:val="00AB0AE5"/>
    <w:rsid w:val="00AB7A4A"/>
    <w:rsid w:val="00AB7CAB"/>
    <w:rsid w:val="00AD0597"/>
    <w:rsid w:val="00AE4E92"/>
    <w:rsid w:val="00AE547F"/>
    <w:rsid w:val="00AF7DEB"/>
    <w:rsid w:val="00B20C71"/>
    <w:rsid w:val="00B22FE8"/>
    <w:rsid w:val="00B24685"/>
    <w:rsid w:val="00B25395"/>
    <w:rsid w:val="00B3038B"/>
    <w:rsid w:val="00B305C3"/>
    <w:rsid w:val="00B32E06"/>
    <w:rsid w:val="00B37BE4"/>
    <w:rsid w:val="00B4113A"/>
    <w:rsid w:val="00B41D03"/>
    <w:rsid w:val="00B42183"/>
    <w:rsid w:val="00B42C7D"/>
    <w:rsid w:val="00B44792"/>
    <w:rsid w:val="00B47F3D"/>
    <w:rsid w:val="00B707D9"/>
    <w:rsid w:val="00B71D6E"/>
    <w:rsid w:val="00B85D6D"/>
    <w:rsid w:val="00B875EB"/>
    <w:rsid w:val="00B929D2"/>
    <w:rsid w:val="00B94E4A"/>
    <w:rsid w:val="00B94E7C"/>
    <w:rsid w:val="00BA76E0"/>
    <w:rsid w:val="00BB0685"/>
    <w:rsid w:val="00BB0EB3"/>
    <w:rsid w:val="00BB27B8"/>
    <w:rsid w:val="00BB7EAC"/>
    <w:rsid w:val="00BC0343"/>
    <w:rsid w:val="00BC380F"/>
    <w:rsid w:val="00BC736B"/>
    <w:rsid w:val="00BD382D"/>
    <w:rsid w:val="00BD53D7"/>
    <w:rsid w:val="00BD7F58"/>
    <w:rsid w:val="00BF203B"/>
    <w:rsid w:val="00C00147"/>
    <w:rsid w:val="00C00811"/>
    <w:rsid w:val="00C02622"/>
    <w:rsid w:val="00C14A0C"/>
    <w:rsid w:val="00C14CE1"/>
    <w:rsid w:val="00C17C26"/>
    <w:rsid w:val="00C2034A"/>
    <w:rsid w:val="00C34E3B"/>
    <w:rsid w:val="00C5156C"/>
    <w:rsid w:val="00C6675B"/>
    <w:rsid w:val="00C67B01"/>
    <w:rsid w:val="00C769B4"/>
    <w:rsid w:val="00C806A3"/>
    <w:rsid w:val="00C84872"/>
    <w:rsid w:val="00C93ACB"/>
    <w:rsid w:val="00C93FE7"/>
    <w:rsid w:val="00C9552E"/>
    <w:rsid w:val="00CA30C0"/>
    <w:rsid w:val="00CB6528"/>
    <w:rsid w:val="00CC4081"/>
    <w:rsid w:val="00CD25B3"/>
    <w:rsid w:val="00CD6438"/>
    <w:rsid w:val="00CE256B"/>
    <w:rsid w:val="00CE5FB3"/>
    <w:rsid w:val="00CF1C63"/>
    <w:rsid w:val="00CF294C"/>
    <w:rsid w:val="00CF4832"/>
    <w:rsid w:val="00CF64E3"/>
    <w:rsid w:val="00CF6F92"/>
    <w:rsid w:val="00CF7670"/>
    <w:rsid w:val="00D01584"/>
    <w:rsid w:val="00D14B96"/>
    <w:rsid w:val="00D17A1B"/>
    <w:rsid w:val="00D20425"/>
    <w:rsid w:val="00D30F35"/>
    <w:rsid w:val="00D31CE0"/>
    <w:rsid w:val="00D35358"/>
    <w:rsid w:val="00D516E5"/>
    <w:rsid w:val="00D668ED"/>
    <w:rsid w:val="00D74071"/>
    <w:rsid w:val="00D74EBE"/>
    <w:rsid w:val="00D8450F"/>
    <w:rsid w:val="00DA01A4"/>
    <w:rsid w:val="00DA0412"/>
    <w:rsid w:val="00DA5134"/>
    <w:rsid w:val="00DC0E2A"/>
    <w:rsid w:val="00DC1F1B"/>
    <w:rsid w:val="00DC44B7"/>
    <w:rsid w:val="00DC57DE"/>
    <w:rsid w:val="00DD1B90"/>
    <w:rsid w:val="00DD7D30"/>
    <w:rsid w:val="00DE0B50"/>
    <w:rsid w:val="00DE7886"/>
    <w:rsid w:val="00DF077A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5700"/>
    <w:rsid w:val="00E56011"/>
    <w:rsid w:val="00E579F7"/>
    <w:rsid w:val="00E6622E"/>
    <w:rsid w:val="00E665B8"/>
    <w:rsid w:val="00E710B4"/>
    <w:rsid w:val="00E82510"/>
    <w:rsid w:val="00E867CC"/>
    <w:rsid w:val="00E91F3A"/>
    <w:rsid w:val="00E97887"/>
    <w:rsid w:val="00EA476D"/>
    <w:rsid w:val="00EB10A4"/>
    <w:rsid w:val="00EB7F17"/>
    <w:rsid w:val="00EC3B5A"/>
    <w:rsid w:val="00ED0D4D"/>
    <w:rsid w:val="00ED0EEE"/>
    <w:rsid w:val="00ED3B5E"/>
    <w:rsid w:val="00ED7457"/>
    <w:rsid w:val="00EE08A9"/>
    <w:rsid w:val="00F01AA2"/>
    <w:rsid w:val="00F06DFB"/>
    <w:rsid w:val="00F1424E"/>
    <w:rsid w:val="00F15BAB"/>
    <w:rsid w:val="00F163EC"/>
    <w:rsid w:val="00F200E7"/>
    <w:rsid w:val="00F24B21"/>
    <w:rsid w:val="00F368CB"/>
    <w:rsid w:val="00F375CA"/>
    <w:rsid w:val="00F42DBE"/>
    <w:rsid w:val="00F64523"/>
    <w:rsid w:val="00F64B10"/>
    <w:rsid w:val="00F64EB4"/>
    <w:rsid w:val="00F91E2B"/>
    <w:rsid w:val="00F922A8"/>
    <w:rsid w:val="00F9583E"/>
    <w:rsid w:val="00FC5EFF"/>
    <w:rsid w:val="00FC7899"/>
    <w:rsid w:val="00FD03B9"/>
    <w:rsid w:val="00FD266D"/>
    <w:rsid w:val="00FD726E"/>
    <w:rsid w:val="00FD78B8"/>
    <w:rsid w:val="00FE015C"/>
    <w:rsid w:val="00FE133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56165"/>
  <w15:docId w15:val="{B5C1CD5D-E7B0-42FB-AE40-D94CEA71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4FB"/>
    <w:rPr>
      <w:rFonts w:ascii="Times New Roman" w:eastAsia="Times New Roman" w:hAnsi="Times New Roman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02127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character" w:customStyle="1" w:styleId="Nadpis1Char">
    <w:name w:val="Nadpis 1 Char"/>
    <w:basedOn w:val="Predvolenpsmoodseku"/>
    <w:link w:val="Nadpis1"/>
    <w:rsid w:val="00021279"/>
    <w:rPr>
      <w:rFonts w:ascii="Times New Roman" w:eastAsia="Times New Roman" w:hAnsi="Times New Roman"/>
      <w:b/>
      <w:bCs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021279"/>
    <w:rPr>
      <w:sz w:val="22"/>
      <w:szCs w:val="22"/>
      <w:lang w:val="sk-SK"/>
    </w:rPr>
  </w:style>
  <w:style w:type="character" w:styleId="Siln">
    <w:name w:val="Strong"/>
    <w:uiPriority w:val="22"/>
    <w:qFormat/>
    <w:rsid w:val="00021279"/>
    <w:rPr>
      <w:b/>
      <w:b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F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00000000000_Tlmo&#269;n&#237;cky%20&#250;stav%20FF%20PU\hlavi&#269;kov&#253;%20papier%202019_F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B45D-2254-45B6-823A-BD7B4237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2019_FF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Chovanec</dc:creator>
  <cp:lastModifiedBy>Olga Wrede</cp:lastModifiedBy>
  <cp:revision>2</cp:revision>
  <cp:lastPrinted>2023-10-05T14:50:00Z</cp:lastPrinted>
  <dcterms:created xsi:type="dcterms:W3CDTF">2025-10-06T08:50:00Z</dcterms:created>
  <dcterms:modified xsi:type="dcterms:W3CDTF">2025-10-06T08:50:00Z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